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C4" w:rsidRDefault="002421C4" w:rsidP="00CA55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1"/>
          <w:szCs w:val="21"/>
        </w:rPr>
      </w:pPr>
      <w:r w:rsidRPr="00A81090">
        <w:rPr>
          <w:rFonts w:ascii="Times New Roman" w:hAnsi="Times New Roman"/>
          <w:b/>
          <w:bCs/>
          <w:sz w:val="21"/>
          <w:szCs w:val="21"/>
        </w:rPr>
        <w:t xml:space="preserve">Domanda di accesso al Bando </w:t>
      </w:r>
    </w:p>
    <w:p w:rsidR="002421C4" w:rsidRDefault="002421C4" w:rsidP="00CA55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BORSA LAVORO PER OPERAIO SERVIZIO MANUTENZIONE </w:t>
      </w:r>
    </w:p>
    <w:p w:rsidR="002421C4" w:rsidRPr="00A81090" w:rsidRDefault="002421C4" w:rsidP="00CA55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PRESSO IL COMUNE DI GARBAGNATE MILANESE 2021</w:t>
      </w:r>
    </w:p>
    <w:p w:rsidR="002421C4" w:rsidRPr="00662DC1" w:rsidRDefault="002421C4" w:rsidP="00CA55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662DC1">
        <w:rPr>
          <w:rFonts w:ascii="Times New Roman" w:hAnsi="Times New Roman"/>
          <w:b/>
          <w:bCs/>
          <w:sz w:val="18"/>
          <w:szCs w:val="18"/>
        </w:rPr>
        <w:t>Dichiarazione sostitutiva di certificazione e dell'atto di notorietà</w:t>
      </w:r>
    </w:p>
    <w:p w:rsidR="002421C4" w:rsidRPr="00662DC1" w:rsidRDefault="002421C4" w:rsidP="00CA55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662DC1">
        <w:rPr>
          <w:rFonts w:ascii="Times New Roman" w:hAnsi="Times New Roman"/>
          <w:b/>
          <w:bCs/>
          <w:sz w:val="18"/>
          <w:szCs w:val="18"/>
        </w:rPr>
        <w:t>(artt. 46 e 47 D.P.R. 28 Dicembre 2000, n. 445)</w:t>
      </w:r>
    </w:p>
    <w:p w:rsidR="002421C4" w:rsidRPr="00A81090" w:rsidRDefault="002421C4" w:rsidP="002C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2421C4" w:rsidRPr="00A30621" w:rsidRDefault="002421C4" w:rsidP="00CA55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Il/ La sottoscritto/a ___________________________________________________________________________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20"/>
          <w:szCs w:val="20"/>
        </w:rPr>
      </w:pPr>
    </w:p>
    <w:p w:rsidR="002421C4" w:rsidRPr="00A30621" w:rsidRDefault="002421C4" w:rsidP="00CA55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Cognome Nome______________________________________________________________________________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20"/>
          <w:szCs w:val="20"/>
        </w:rPr>
      </w:pP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nato/a ______________________________________Provincia ________________________________________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20"/>
          <w:szCs w:val="20"/>
        </w:rPr>
      </w:pP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 xml:space="preserve">il _________________________________________ Età ____________________________  □ M </w:t>
      </w:r>
      <w:r w:rsidRPr="00A30621">
        <w:rPr>
          <w:rFonts w:ascii="Times New Roman" w:eastAsia="TrebuchetMS" w:hAnsi="Times New Roman"/>
          <w:sz w:val="20"/>
          <w:szCs w:val="20"/>
        </w:rPr>
        <w:tab/>
      </w:r>
      <w:r w:rsidRPr="00A30621">
        <w:rPr>
          <w:rFonts w:ascii="Times New Roman" w:eastAsia="TrebuchetMS" w:hAnsi="Times New Roman"/>
          <w:sz w:val="20"/>
          <w:szCs w:val="20"/>
        </w:rPr>
        <w:tab/>
        <w:t>□ F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20"/>
          <w:szCs w:val="20"/>
        </w:rPr>
      </w:pPr>
    </w:p>
    <w:p w:rsidR="002421C4" w:rsidRPr="00A30621" w:rsidRDefault="002421C4" w:rsidP="00CA55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Residente a _____________________________________________ Via __________________________N°____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20"/>
          <w:szCs w:val="20"/>
        </w:rPr>
      </w:pPr>
    </w:p>
    <w:p w:rsidR="002421C4" w:rsidRPr="00A30621" w:rsidRDefault="002421C4" w:rsidP="00CA55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 xml:space="preserve">Codice Fiscale _____________________________________________ Stato civile ________________________ 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20"/>
          <w:szCs w:val="20"/>
        </w:rPr>
      </w:pPr>
    </w:p>
    <w:p w:rsidR="002421C4" w:rsidRPr="00A30621" w:rsidRDefault="002421C4" w:rsidP="00CA55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Cellulare __________________________E-mail/PEC _______________________________________________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2421C4" w:rsidRPr="00A30621" w:rsidRDefault="002421C4" w:rsidP="00A81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hAnsi="Times New Roman"/>
          <w:bCs/>
          <w:sz w:val="20"/>
          <w:szCs w:val="20"/>
        </w:rPr>
        <w:t>Consapevole delle responsabilità penali cui può andare incontro in caso di dichiarazioni mendaci o in caso di falsità in atti puniti dal Codice Penale e dalle leggi penali in materia, ai sensi dell’art. 76 del DPR 445/2000, nonché sulle conseguenze previste dall’art. 75 del DPR 445/2000, relative alla decadenza da benefici eventualmente conseguenti al provvedimento emanato sulla base della dichiarazione non veritiera</w:t>
      </w:r>
      <w:r w:rsidRPr="00A30621">
        <w:rPr>
          <w:rFonts w:ascii="Times New Roman" w:eastAsia="TrebuchetMS" w:hAnsi="Times New Roman"/>
          <w:sz w:val="20"/>
          <w:szCs w:val="20"/>
        </w:rPr>
        <w:t>.,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20"/>
          <w:szCs w:val="20"/>
        </w:rPr>
      </w:pPr>
    </w:p>
    <w:p w:rsidR="002421C4" w:rsidRPr="00A30621" w:rsidRDefault="002421C4" w:rsidP="00CA559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A30621">
        <w:rPr>
          <w:rFonts w:ascii="Times New Roman" w:hAnsi="Times New Roman"/>
          <w:b/>
          <w:bCs/>
          <w:sz w:val="20"/>
          <w:szCs w:val="20"/>
        </w:rPr>
        <w:t>CHIEDE</w:t>
      </w:r>
    </w:p>
    <w:p w:rsidR="002421C4" w:rsidRPr="00A30621" w:rsidRDefault="002421C4" w:rsidP="00A8109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A30621">
        <w:rPr>
          <w:rFonts w:ascii="Times New Roman" w:hAnsi="Times New Roman"/>
          <w:b/>
          <w:bCs/>
          <w:sz w:val="20"/>
          <w:szCs w:val="20"/>
        </w:rPr>
        <w:t xml:space="preserve"> DI ESSERE AMMESSO AL COLLOQUIO DI SELEZIONE </w:t>
      </w:r>
    </w:p>
    <w:p w:rsidR="002421C4" w:rsidRPr="00A30621" w:rsidRDefault="002421C4" w:rsidP="00A8109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A30621">
        <w:rPr>
          <w:rFonts w:ascii="Times New Roman" w:hAnsi="Times New Roman"/>
          <w:b/>
          <w:bCs/>
          <w:sz w:val="20"/>
          <w:szCs w:val="20"/>
        </w:rPr>
        <w:t>PER L’ACCESSO AL PROGETTO BORSE LAVORO</w:t>
      </w:r>
      <w:r>
        <w:rPr>
          <w:rFonts w:ascii="Times New Roman" w:hAnsi="Times New Roman"/>
          <w:b/>
          <w:bCs/>
          <w:sz w:val="20"/>
          <w:szCs w:val="20"/>
        </w:rPr>
        <w:t xml:space="preserve"> 2021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A30621">
        <w:rPr>
          <w:rFonts w:ascii="Times New Roman" w:hAnsi="Times New Roman"/>
          <w:bCs/>
          <w:sz w:val="20"/>
          <w:szCs w:val="20"/>
        </w:rPr>
        <w:t>A tal fine dichiara: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2421C4" w:rsidRPr="00A30621" w:rsidRDefault="002421C4" w:rsidP="00CA55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A30621">
        <w:rPr>
          <w:rFonts w:ascii="Times New Roman" w:hAnsi="Times New Roman"/>
          <w:b/>
          <w:bCs/>
          <w:sz w:val="20"/>
          <w:szCs w:val="20"/>
        </w:rPr>
        <w:t>1) CONDIZIONE NUCLEO FAMILIARE</w:t>
      </w:r>
    </w:p>
    <w:p w:rsidR="002421C4" w:rsidRPr="00A30621" w:rsidRDefault="002421C4" w:rsidP="00A81090">
      <w:pPr>
        <w:autoSpaceDE w:val="0"/>
        <w:autoSpaceDN w:val="0"/>
        <w:adjustRightInd w:val="0"/>
        <w:spacing w:after="0" w:line="360" w:lineRule="auto"/>
        <w:rPr>
          <w:rFonts w:ascii="Times New Roman" w:eastAsia="TrebuchetMS" w:hAnsi="Times New Roman"/>
          <w:sz w:val="20"/>
          <w:szCs w:val="20"/>
        </w:rPr>
      </w:pPr>
      <w:r>
        <w:rPr>
          <w:rFonts w:ascii="Times New Roman" w:eastAsia="TrebuchetMS" w:hAnsi="Times New Roman"/>
          <w:sz w:val="20"/>
          <w:szCs w:val="20"/>
        </w:rPr>
        <w:t xml:space="preserve">- </w:t>
      </w:r>
      <w:r w:rsidRPr="00A30621">
        <w:rPr>
          <w:rFonts w:ascii="Times New Roman" w:eastAsia="TrebuchetMS" w:hAnsi="Times New Roman"/>
          <w:sz w:val="20"/>
          <w:szCs w:val="20"/>
        </w:rPr>
        <w:t xml:space="preserve">Figli minori a carico </w:t>
      </w:r>
      <w:r>
        <w:rPr>
          <w:rFonts w:ascii="Times New Roman" w:eastAsia="TrebuchetMS" w:hAnsi="Times New Roman"/>
          <w:sz w:val="20"/>
          <w:szCs w:val="20"/>
        </w:rPr>
        <w:t xml:space="preserve">             </w:t>
      </w:r>
      <w:r w:rsidRPr="00A30621">
        <w:rPr>
          <w:rFonts w:ascii="Times New Roman" w:eastAsia="TrebuchetMS" w:hAnsi="Times New Roman"/>
          <w:sz w:val="20"/>
          <w:szCs w:val="20"/>
        </w:rPr>
        <w:t xml:space="preserve">si □ </w:t>
      </w:r>
      <w:r>
        <w:rPr>
          <w:rFonts w:ascii="Times New Roman" w:eastAsia="TrebuchetMS" w:hAnsi="Times New Roman"/>
          <w:sz w:val="20"/>
          <w:szCs w:val="20"/>
        </w:rPr>
        <w:t xml:space="preserve">            </w:t>
      </w:r>
      <w:r w:rsidRPr="00A30621">
        <w:rPr>
          <w:rFonts w:ascii="Times New Roman" w:eastAsia="TrebuchetMS" w:hAnsi="Times New Roman"/>
          <w:sz w:val="20"/>
          <w:szCs w:val="20"/>
        </w:rPr>
        <w:t>no□</w:t>
      </w:r>
    </w:p>
    <w:p w:rsidR="002421C4" w:rsidRPr="00A30621" w:rsidRDefault="002421C4" w:rsidP="00A81090">
      <w:pPr>
        <w:autoSpaceDE w:val="0"/>
        <w:autoSpaceDN w:val="0"/>
        <w:adjustRightInd w:val="0"/>
        <w:spacing w:after="0" w:line="360" w:lineRule="auto"/>
        <w:rPr>
          <w:rFonts w:ascii="Times New Roman" w:eastAsia="TrebuchetMS" w:hAnsi="Times New Roman"/>
          <w:sz w:val="20"/>
          <w:szCs w:val="20"/>
        </w:rPr>
      </w:pPr>
      <w:r>
        <w:rPr>
          <w:rFonts w:ascii="Times New Roman" w:eastAsia="TrebuchetMS" w:hAnsi="Times New Roman"/>
          <w:sz w:val="20"/>
          <w:szCs w:val="20"/>
        </w:rPr>
        <w:t>Se sì</w:t>
      </w:r>
      <w:r w:rsidRPr="00A30621">
        <w:rPr>
          <w:rFonts w:ascii="Times New Roman" w:eastAsia="TrebuchetMS" w:hAnsi="Times New Roman"/>
          <w:sz w:val="20"/>
          <w:szCs w:val="20"/>
        </w:rPr>
        <w:t xml:space="preserve"> n.____________</w:t>
      </w:r>
    </w:p>
    <w:p w:rsidR="002421C4" w:rsidRPr="00A30621" w:rsidRDefault="002421C4" w:rsidP="00A30621">
      <w:pPr>
        <w:autoSpaceDE w:val="0"/>
        <w:autoSpaceDN w:val="0"/>
        <w:adjustRightInd w:val="0"/>
        <w:spacing w:after="0" w:line="360" w:lineRule="auto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-</w:t>
      </w:r>
      <w:r>
        <w:rPr>
          <w:rFonts w:ascii="Times New Roman" w:eastAsia="TrebuchetMS" w:hAnsi="Times New Roman"/>
          <w:sz w:val="20"/>
          <w:szCs w:val="20"/>
        </w:rPr>
        <w:t xml:space="preserve"> </w:t>
      </w:r>
      <w:r w:rsidRPr="00A30621">
        <w:rPr>
          <w:rFonts w:ascii="Times New Roman" w:eastAsia="TrebuchetMS" w:hAnsi="Times New Roman"/>
          <w:sz w:val="20"/>
          <w:szCs w:val="20"/>
        </w:rPr>
        <w:t xml:space="preserve">Coniuge o convivente, da stato famiglia anagrafico, che lavora </w:t>
      </w:r>
      <w:r w:rsidRPr="00A30621">
        <w:rPr>
          <w:rFonts w:ascii="Times New Roman" w:eastAsia="TrebuchetMS" w:hAnsi="Times New Roman"/>
          <w:sz w:val="20"/>
          <w:szCs w:val="20"/>
        </w:rPr>
        <w:tab/>
        <w:t>si □</w:t>
      </w:r>
      <w:r w:rsidRPr="00A30621">
        <w:rPr>
          <w:rFonts w:ascii="Times New Roman" w:eastAsia="TrebuchetMS" w:hAnsi="Times New Roman"/>
          <w:sz w:val="20"/>
          <w:szCs w:val="20"/>
        </w:rPr>
        <w:tab/>
        <w:t xml:space="preserve"> no □</w:t>
      </w:r>
    </w:p>
    <w:p w:rsidR="002421C4" w:rsidRPr="00A30621" w:rsidRDefault="002421C4" w:rsidP="00A81090">
      <w:pPr>
        <w:autoSpaceDE w:val="0"/>
        <w:autoSpaceDN w:val="0"/>
        <w:adjustRightInd w:val="0"/>
        <w:spacing w:after="0" w:line="360" w:lineRule="auto"/>
        <w:rPr>
          <w:rFonts w:ascii="Times New Roman" w:eastAsia="TrebuchetMS" w:hAnsi="Times New Roman"/>
          <w:sz w:val="20"/>
          <w:szCs w:val="20"/>
        </w:rPr>
      </w:pPr>
      <w:r>
        <w:rPr>
          <w:rFonts w:ascii="Times New Roman" w:eastAsia="TrebuchetMS" w:hAnsi="Times New Roman"/>
          <w:sz w:val="20"/>
          <w:szCs w:val="20"/>
        </w:rPr>
        <w:t xml:space="preserve">- </w:t>
      </w:r>
      <w:r w:rsidRPr="00A30621">
        <w:rPr>
          <w:rFonts w:ascii="Times New Roman" w:eastAsia="TrebuchetMS" w:hAnsi="Times New Roman"/>
          <w:sz w:val="20"/>
          <w:szCs w:val="20"/>
        </w:rPr>
        <w:t xml:space="preserve">Altri familiari a carico </w:t>
      </w:r>
      <w:r w:rsidRPr="00A30621">
        <w:rPr>
          <w:rFonts w:ascii="Times New Roman" w:eastAsia="TrebuchetMS" w:hAnsi="Times New Roman"/>
          <w:sz w:val="20"/>
          <w:szCs w:val="20"/>
        </w:rPr>
        <w:tab/>
        <w:t xml:space="preserve">si □ </w:t>
      </w:r>
      <w:r w:rsidRPr="00A30621">
        <w:rPr>
          <w:rFonts w:ascii="Times New Roman" w:eastAsia="TrebuchetMS" w:hAnsi="Times New Roman"/>
          <w:sz w:val="20"/>
          <w:szCs w:val="20"/>
        </w:rPr>
        <w:tab/>
        <w:t>no □</w:t>
      </w:r>
    </w:p>
    <w:p w:rsidR="002421C4" w:rsidRPr="00A30621" w:rsidRDefault="002421C4" w:rsidP="005D1DE0">
      <w:pPr>
        <w:spacing w:line="360" w:lineRule="auto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Se s</w:t>
      </w:r>
      <w:r>
        <w:rPr>
          <w:rFonts w:ascii="Times New Roman" w:eastAsia="TrebuchetMS" w:hAnsi="Times New Roman"/>
          <w:sz w:val="20"/>
          <w:szCs w:val="20"/>
        </w:rPr>
        <w:t>ì</w:t>
      </w:r>
      <w:r w:rsidRPr="00A30621">
        <w:rPr>
          <w:rFonts w:ascii="Times New Roman" w:eastAsia="TrebuchetMS" w:hAnsi="Times New Roman"/>
          <w:sz w:val="20"/>
          <w:szCs w:val="20"/>
        </w:rPr>
        <w:t xml:space="preserve"> n.____________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Che la propria famiglia è cosi composta: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8"/>
        <w:gridCol w:w="2234"/>
        <w:gridCol w:w="2410"/>
        <w:gridCol w:w="2409"/>
        <w:gridCol w:w="2333"/>
      </w:tblGrid>
      <w:tr w:rsidR="002421C4" w:rsidRPr="007A5448" w:rsidTr="007A5448">
        <w:tc>
          <w:tcPr>
            <w:tcW w:w="438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  <w:r w:rsidRPr="007A5448">
              <w:rPr>
                <w:rFonts w:ascii="Times New Roman" w:eastAsia="TrebuchetMS" w:hAnsi="Times New Roman"/>
                <w:sz w:val="20"/>
                <w:szCs w:val="20"/>
              </w:rPr>
              <w:t>Nr</w:t>
            </w:r>
          </w:p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  <w:r w:rsidRPr="007A5448">
              <w:rPr>
                <w:rFonts w:ascii="Times New Roman" w:eastAsia="TrebuchetMS" w:hAnsi="Times New Roman"/>
                <w:sz w:val="20"/>
                <w:szCs w:val="20"/>
              </w:rPr>
              <w:t>Cognome e nome</w:t>
            </w:r>
          </w:p>
        </w:tc>
        <w:tc>
          <w:tcPr>
            <w:tcW w:w="2410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  <w:r w:rsidRPr="007A5448">
              <w:rPr>
                <w:rFonts w:ascii="Times New Roman" w:eastAsia="TrebuchetMS" w:hAnsi="Times New Roman"/>
                <w:sz w:val="20"/>
                <w:szCs w:val="20"/>
              </w:rPr>
              <w:t>Luogo di nascita</w:t>
            </w:r>
          </w:p>
        </w:tc>
        <w:tc>
          <w:tcPr>
            <w:tcW w:w="2409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  <w:r w:rsidRPr="007A5448">
              <w:rPr>
                <w:rFonts w:ascii="Times New Roman" w:eastAsia="TrebuchetMS" w:hAnsi="Times New Roman"/>
                <w:sz w:val="20"/>
                <w:szCs w:val="20"/>
              </w:rPr>
              <w:t>Data di nascita</w:t>
            </w:r>
          </w:p>
        </w:tc>
        <w:tc>
          <w:tcPr>
            <w:tcW w:w="2333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  <w:r w:rsidRPr="007A5448">
              <w:rPr>
                <w:rFonts w:ascii="Times New Roman" w:eastAsia="TrebuchetMS" w:hAnsi="Times New Roman"/>
                <w:sz w:val="20"/>
                <w:szCs w:val="20"/>
              </w:rPr>
              <w:t>Rapporto parentela</w:t>
            </w:r>
          </w:p>
        </w:tc>
      </w:tr>
      <w:tr w:rsidR="002421C4" w:rsidRPr="007A5448" w:rsidTr="007A5448">
        <w:tc>
          <w:tcPr>
            <w:tcW w:w="438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  <w:r w:rsidRPr="007A5448">
              <w:rPr>
                <w:rFonts w:ascii="Times New Roman" w:eastAsia="TrebuchetMS" w:hAnsi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</w:tr>
      <w:tr w:rsidR="002421C4" w:rsidRPr="007A5448" w:rsidTr="007A5448">
        <w:tc>
          <w:tcPr>
            <w:tcW w:w="438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  <w:r w:rsidRPr="007A5448">
              <w:rPr>
                <w:rFonts w:ascii="Times New Roman" w:eastAsia="TrebuchetMS" w:hAnsi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</w:tr>
      <w:tr w:rsidR="002421C4" w:rsidRPr="007A5448" w:rsidTr="007A5448">
        <w:tc>
          <w:tcPr>
            <w:tcW w:w="438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  <w:r w:rsidRPr="007A5448">
              <w:rPr>
                <w:rFonts w:ascii="Times New Roman" w:eastAsia="TrebuchetMS" w:hAnsi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</w:tr>
      <w:tr w:rsidR="002421C4" w:rsidRPr="007A5448" w:rsidTr="007A5448">
        <w:tc>
          <w:tcPr>
            <w:tcW w:w="438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  <w:r w:rsidRPr="007A5448">
              <w:rPr>
                <w:rFonts w:ascii="Times New Roman" w:eastAsia="TrebuchetMS" w:hAnsi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</w:tr>
      <w:tr w:rsidR="002421C4" w:rsidRPr="007A5448" w:rsidTr="007A5448">
        <w:tc>
          <w:tcPr>
            <w:tcW w:w="438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  <w:r w:rsidRPr="007A5448">
              <w:rPr>
                <w:rFonts w:ascii="Times New Roman" w:eastAsia="TrebuchetMS" w:hAnsi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</w:tr>
      <w:tr w:rsidR="002421C4" w:rsidRPr="007A5448" w:rsidTr="007A5448">
        <w:tc>
          <w:tcPr>
            <w:tcW w:w="438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  <w:r w:rsidRPr="007A5448">
              <w:rPr>
                <w:rFonts w:ascii="Times New Roman" w:eastAsia="TrebuchetMS" w:hAnsi="Times New Roman"/>
                <w:sz w:val="20"/>
                <w:szCs w:val="20"/>
              </w:rPr>
              <w:t>6</w:t>
            </w:r>
          </w:p>
        </w:tc>
        <w:tc>
          <w:tcPr>
            <w:tcW w:w="2234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  <w:tc>
          <w:tcPr>
            <w:tcW w:w="2333" w:type="dxa"/>
          </w:tcPr>
          <w:p w:rsidR="002421C4" w:rsidRPr="007A5448" w:rsidRDefault="002421C4" w:rsidP="007A5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MS" w:hAnsi="Times New Roman"/>
                <w:sz w:val="20"/>
                <w:szCs w:val="20"/>
              </w:rPr>
            </w:pPr>
          </w:p>
        </w:tc>
      </w:tr>
    </w:tbl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20"/>
          <w:szCs w:val="20"/>
        </w:rPr>
      </w:pPr>
    </w:p>
    <w:p w:rsidR="002421C4" w:rsidRPr="00A30621" w:rsidRDefault="002421C4" w:rsidP="00CA55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rebuchetMS" w:hAnsi="Times New Roman"/>
          <w:b/>
          <w:bCs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 xml:space="preserve">2) </w:t>
      </w:r>
      <w:r w:rsidRPr="00A30621">
        <w:rPr>
          <w:rFonts w:ascii="Times New Roman" w:eastAsia="TrebuchetMS" w:hAnsi="Times New Roman"/>
          <w:b/>
          <w:bCs/>
          <w:sz w:val="20"/>
          <w:szCs w:val="20"/>
        </w:rPr>
        <w:t>CONDIZIONE ABITATIVA</w:t>
      </w:r>
    </w:p>
    <w:p w:rsidR="002421C4" w:rsidRPr="00A30621" w:rsidRDefault="002421C4" w:rsidP="00A81090">
      <w:pPr>
        <w:autoSpaceDE w:val="0"/>
        <w:autoSpaceDN w:val="0"/>
        <w:adjustRightInd w:val="0"/>
        <w:spacing w:after="0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□  Locatario o sottoscrittore di mutuo per la prima casa</w:t>
      </w:r>
    </w:p>
    <w:p w:rsidR="002421C4" w:rsidRPr="00A30621" w:rsidRDefault="002421C4" w:rsidP="00A81090">
      <w:pPr>
        <w:autoSpaceDE w:val="0"/>
        <w:autoSpaceDN w:val="0"/>
        <w:adjustRightInd w:val="0"/>
        <w:spacing w:after="0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□  Proprietario abitazione</w:t>
      </w:r>
    </w:p>
    <w:p w:rsidR="002421C4" w:rsidRPr="00A30621" w:rsidRDefault="002421C4" w:rsidP="00A81090">
      <w:pPr>
        <w:autoSpaceDE w:val="0"/>
        <w:autoSpaceDN w:val="0"/>
        <w:adjustRightInd w:val="0"/>
        <w:spacing w:after="0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□  Domiciliato c/o terzi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b/>
          <w:bCs/>
          <w:sz w:val="20"/>
          <w:szCs w:val="20"/>
        </w:rPr>
      </w:pPr>
    </w:p>
    <w:p w:rsidR="002421C4" w:rsidRPr="00A30621" w:rsidRDefault="002421C4" w:rsidP="00CA5593">
      <w:pPr>
        <w:autoSpaceDE w:val="0"/>
        <w:autoSpaceDN w:val="0"/>
        <w:adjustRightInd w:val="0"/>
        <w:spacing w:after="0"/>
        <w:outlineLvl w:val="0"/>
        <w:rPr>
          <w:rFonts w:ascii="Times New Roman" w:eastAsia="TrebuchetMS" w:hAnsi="Times New Roman"/>
          <w:b/>
          <w:bCs/>
          <w:sz w:val="20"/>
          <w:szCs w:val="20"/>
        </w:rPr>
      </w:pPr>
      <w:r w:rsidRPr="00A30621">
        <w:rPr>
          <w:rFonts w:ascii="Times New Roman" w:eastAsia="TrebuchetMS" w:hAnsi="Times New Roman"/>
          <w:b/>
          <w:bCs/>
          <w:sz w:val="20"/>
          <w:szCs w:val="20"/>
        </w:rPr>
        <w:t>3) DURATA DELLA CONDIZIONE DI DISOCCUPAZIONE</w:t>
      </w:r>
    </w:p>
    <w:p w:rsidR="002421C4" w:rsidRPr="00A30621" w:rsidRDefault="002421C4" w:rsidP="00A30621">
      <w:pPr>
        <w:autoSpaceDE w:val="0"/>
        <w:autoSpaceDN w:val="0"/>
        <w:adjustRightInd w:val="0"/>
        <w:spacing w:after="0"/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Disoccupato dal (indicare giorno/ mese/anno)________________________________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b/>
          <w:bCs/>
          <w:sz w:val="20"/>
          <w:szCs w:val="20"/>
        </w:rPr>
      </w:pP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b/>
          <w:bCs/>
          <w:sz w:val="20"/>
          <w:szCs w:val="20"/>
        </w:rPr>
      </w:pPr>
    </w:p>
    <w:p w:rsidR="002421C4" w:rsidRDefault="002421C4" w:rsidP="00CA55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rebuchetMS" w:hAnsi="Times New Roman"/>
          <w:b/>
          <w:bCs/>
          <w:sz w:val="20"/>
          <w:szCs w:val="20"/>
        </w:rPr>
      </w:pPr>
    </w:p>
    <w:p w:rsidR="002421C4" w:rsidRDefault="002421C4" w:rsidP="00CA55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rebuchetMS" w:hAnsi="Times New Roman"/>
          <w:b/>
          <w:bCs/>
          <w:sz w:val="20"/>
          <w:szCs w:val="20"/>
        </w:rPr>
      </w:pP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b/>
          <w:bCs/>
          <w:sz w:val="20"/>
          <w:szCs w:val="20"/>
          <w:u w:val="single"/>
        </w:rPr>
      </w:pPr>
    </w:p>
    <w:p w:rsidR="002421C4" w:rsidRDefault="002421C4" w:rsidP="00CA55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rebuchetMS" w:hAnsi="Times New Roman"/>
          <w:b/>
          <w:bCs/>
          <w:sz w:val="20"/>
          <w:szCs w:val="20"/>
          <w:u w:val="single"/>
        </w:rPr>
      </w:pPr>
      <w:r w:rsidRPr="00A30621">
        <w:rPr>
          <w:rFonts w:ascii="Times New Roman" w:eastAsia="TrebuchetMS" w:hAnsi="Times New Roman"/>
          <w:b/>
          <w:bCs/>
          <w:sz w:val="20"/>
          <w:szCs w:val="20"/>
          <w:u w:val="single"/>
        </w:rPr>
        <w:t>Allega alla domanda la seguente documentazione</w:t>
      </w:r>
    </w:p>
    <w:p w:rsidR="002421C4" w:rsidRPr="00A30621" w:rsidRDefault="002421C4" w:rsidP="00A30621">
      <w:pPr>
        <w:pStyle w:val="ListParagraph"/>
        <w:numPr>
          <w:ilvl w:val="0"/>
          <w:numId w:val="1"/>
        </w:numPr>
        <w:rPr>
          <w:rFonts w:ascii="Times New Roman" w:eastAsia="TrebuchetMS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Curriculum Vitae</w:t>
      </w:r>
    </w:p>
    <w:p w:rsidR="002421C4" w:rsidRPr="00A30621" w:rsidRDefault="002421C4" w:rsidP="00A200B3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A30621">
        <w:rPr>
          <w:rFonts w:ascii="Times New Roman" w:eastAsia="TrebuchetMS" w:hAnsi="Times New Roman"/>
          <w:sz w:val="20"/>
          <w:szCs w:val="20"/>
        </w:rPr>
        <w:t>Fotocopia della carta d’identità in corso di validità.</w:t>
      </w:r>
    </w:p>
    <w:p w:rsidR="002421C4" w:rsidRPr="00A30621" w:rsidRDefault="002421C4" w:rsidP="00A200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color w:val="000000"/>
          <w:sz w:val="20"/>
          <w:szCs w:val="20"/>
        </w:rPr>
      </w:pPr>
      <w:r w:rsidRPr="00A30621">
        <w:rPr>
          <w:rFonts w:ascii="Times New Roman" w:eastAsia="TrebuchetMS" w:hAnsi="Times New Roman"/>
          <w:color w:val="000000"/>
          <w:sz w:val="20"/>
          <w:szCs w:val="20"/>
        </w:rPr>
        <w:t>Certificato di disoccupazione</w:t>
      </w:r>
    </w:p>
    <w:p w:rsidR="002421C4" w:rsidRPr="00A30621" w:rsidRDefault="002421C4" w:rsidP="002C30C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color w:val="000000"/>
          <w:sz w:val="20"/>
          <w:szCs w:val="20"/>
        </w:rPr>
      </w:pPr>
    </w:p>
    <w:p w:rsidR="002421C4" w:rsidRPr="005767AB" w:rsidRDefault="002421C4" w:rsidP="003511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rebuchetMS" w:hAnsi="Times New Roman"/>
          <w:color w:val="000000"/>
          <w:sz w:val="20"/>
          <w:szCs w:val="20"/>
        </w:rPr>
      </w:pPr>
      <w:r w:rsidRPr="005767AB">
        <w:rPr>
          <w:rFonts w:ascii="Times New Roman" w:eastAsia="TrebuchetMS" w:hAnsi="Times New Roman"/>
          <w:color w:val="000000"/>
          <w:sz w:val="20"/>
          <w:szCs w:val="20"/>
        </w:rPr>
        <w:t xml:space="preserve">La presente domanda, corredata dalla documentazione richiesta, deve essere consegnata con le seguenti modalità: </w:t>
      </w:r>
    </w:p>
    <w:p w:rsidR="002421C4" w:rsidRPr="005767AB" w:rsidRDefault="002421C4" w:rsidP="003511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rebuchetMS" w:hAnsi="Times New Roman"/>
          <w:color w:val="000000"/>
          <w:sz w:val="20"/>
          <w:szCs w:val="20"/>
        </w:rPr>
      </w:pPr>
      <w:r w:rsidRPr="005767AB">
        <w:rPr>
          <w:rFonts w:ascii="Times New Roman" w:eastAsia="TrebuchetMS" w:hAnsi="Times New Roman"/>
          <w:color w:val="000000"/>
          <w:sz w:val="20"/>
          <w:szCs w:val="20"/>
        </w:rPr>
        <w:t xml:space="preserve">- c/o l'Ufficio URP  del Comune di Garbagnate Milanese, Piazza de Gasperi 1, in busta chiusa, con l’obbligo di riportare sulla busta </w:t>
      </w:r>
      <w:r w:rsidRPr="005767AB">
        <w:rPr>
          <w:rFonts w:ascii="Times New Roman" w:eastAsia="TrebuchetMS" w:hAnsi="Times New Roman"/>
          <w:b/>
          <w:color w:val="000000"/>
          <w:sz w:val="20"/>
          <w:szCs w:val="20"/>
        </w:rPr>
        <w:t xml:space="preserve">: </w:t>
      </w:r>
      <w:r w:rsidRPr="005767AB">
        <w:rPr>
          <w:rFonts w:ascii="Times New Roman" w:eastAsia="TrebuchetMS" w:hAnsi="Times New Roman"/>
          <w:color w:val="000000"/>
          <w:sz w:val="20"/>
          <w:szCs w:val="20"/>
        </w:rPr>
        <w:t>nome e cognome - domanda bando bors</w:t>
      </w:r>
      <w:r>
        <w:rPr>
          <w:rFonts w:ascii="Times New Roman" w:eastAsia="TrebuchetMS" w:hAnsi="Times New Roman"/>
          <w:color w:val="000000"/>
          <w:sz w:val="20"/>
          <w:szCs w:val="20"/>
        </w:rPr>
        <w:t>a</w:t>
      </w:r>
      <w:r w:rsidRPr="005767AB">
        <w:rPr>
          <w:rFonts w:ascii="Times New Roman" w:eastAsia="TrebuchetMS" w:hAnsi="Times New Roman"/>
          <w:color w:val="000000"/>
          <w:sz w:val="20"/>
          <w:szCs w:val="20"/>
        </w:rPr>
        <w:t xml:space="preserve"> lavoro 2021. </w:t>
      </w:r>
    </w:p>
    <w:p w:rsidR="002421C4" w:rsidRDefault="002421C4" w:rsidP="00537A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rebuchetMS" w:hAnsi="Times New Roman"/>
          <w:color w:val="000000"/>
          <w:sz w:val="20"/>
          <w:szCs w:val="20"/>
        </w:rPr>
      </w:pPr>
      <w:r w:rsidRPr="005767AB">
        <w:rPr>
          <w:rFonts w:ascii="Times New Roman" w:hAnsi="Times New Roman"/>
          <w:b/>
          <w:bCs/>
          <w:color w:val="000000"/>
          <w:sz w:val="20"/>
          <w:szCs w:val="20"/>
        </w:rPr>
        <w:t xml:space="preserve">- </w:t>
      </w:r>
      <w:r w:rsidRPr="005767AB">
        <w:rPr>
          <w:rFonts w:ascii="Times New Roman" w:eastAsia="TrebuchetMS" w:hAnsi="Times New Roman"/>
          <w:color w:val="000000"/>
          <w:sz w:val="20"/>
          <w:szCs w:val="20"/>
        </w:rPr>
        <w:t xml:space="preserve"> via PEC all’indirizzo: </w:t>
      </w:r>
      <w:hyperlink r:id="rId5" w:tooltip="EMail Certificata del Protocollo del Comune" w:history="1">
        <w:r w:rsidRPr="005767AB">
          <w:rPr>
            <w:rFonts w:ascii="Times New Roman" w:eastAsia="TrebuchetMS" w:hAnsi="Times New Roman"/>
            <w:color w:val="000000"/>
            <w:sz w:val="20"/>
            <w:szCs w:val="20"/>
          </w:rPr>
          <w:t>comune@garbagnate-milanese.legalmail.it</w:t>
        </w:r>
      </w:hyperlink>
      <w:r w:rsidRPr="005767AB">
        <w:rPr>
          <w:rFonts w:ascii="Times New Roman" w:eastAsia="TrebuchetMS" w:hAnsi="Times New Roman"/>
          <w:color w:val="000000"/>
          <w:sz w:val="20"/>
          <w:szCs w:val="20"/>
        </w:rPr>
        <w:t xml:space="preserve"> con oggetto:</w:t>
      </w:r>
      <w:r w:rsidRPr="005767AB">
        <w:t xml:space="preserve"> </w:t>
      </w:r>
      <w:r w:rsidRPr="005767AB">
        <w:rPr>
          <w:rFonts w:ascii="Times New Roman" w:eastAsia="TrebuchetMS" w:hAnsi="Times New Roman"/>
          <w:color w:val="000000"/>
          <w:sz w:val="20"/>
          <w:szCs w:val="20"/>
        </w:rPr>
        <w:t>nome e cognome - domanda bando bors</w:t>
      </w:r>
      <w:r>
        <w:rPr>
          <w:rFonts w:ascii="Times New Roman" w:eastAsia="TrebuchetMS" w:hAnsi="Times New Roman"/>
          <w:color w:val="000000"/>
          <w:sz w:val="20"/>
          <w:szCs w:val="20"/>
        </w:rPr>
        <w:t>a</w:t>
      </w:r>
      <w:r w:rsidRPr="005767AB">
        <w:rPr>
          <w:rFonts w:ascii="Times New Roman" w:eastAsia="TrebuchetMS" w:hAnsi="Times New Roman"/>
          <w:color w:val="000000"/>
          <w:sz w:val="20"/>
          <w:szCs w:val="20"/>
        </w:rPr>
        <w:t xml:space="preserve"> lavoro 2021</w:t>
      </w:r>
    </w:p>
    <w:p w:rsidR="002421C4" w:rsidRPr="00C21B33" w:rsidRDefault="002421C4" w:rsidP="00537A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rebuchetMS" w:hAnsi="Times New Roman"/>
          <w:sz w:val="20"/>
          <w:szCs w:val="20"/>
        </w:rPr>
      </w:pPr>
      <w:r w:rsidRPr="00C21B33">
        <w:rPr>
          <w:rFonts w:ascii="Times New Roman" w:hAnsi="Times New Roman"/>
          <w:b/>
          <w:bCs/>
          <w:sz w:val="20"/>
          <w:szCs w:val="20"/>
        </w:rPr>
        <w:t>entro e non oltre ore 12.00 di martedì 6 aprile 2021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color w:val="000000"/>
          <w:sz w:val="20"/>
          <w:szCs w:val="20"/>
        </w:rPr>
      </w:pPr>
    </w:p>
    <w:p w:rsidR="002421C4" w:rsidRPr="00A30621" w:rsidRDefault="002421C4" w:rsidP="00A81090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color w:val="000000"/>
          <w:sz w:val="20"/>
          <w:szCs w:val="20"/>
        </w:rPr>
      </w:pPr>
      <w:r w:rsidRPr="00A30621">
        <w:rPr>
          <w:rFonts w:ascii="Times New Roman" w:eastAsia="TrebuchetMS" w:hAnsi="Times New Roman"/>
          <w:color w:val="000000"/>
          <w:sz w:val="20"/>
          <w:szCs w:val="20"/>
        </w:rPr>
        <w:t>Garbagnate Milanese,_____/________/20</w:t>
      </w:r>
      <w:r>
        <w:rPr>
          <w:rFonts w:ascii="Times New Roman" w:eastAsia="TrebuchetMS" w:hAnsi="Times New Roman"/>
          <w:color w:val="000000"/>
          <w:sz w:val="20"/>
          <w:szCs w:val="20"/>
        </w:rPr>
        <w:t>21</w:t>
      </w:r>
      <w:r w:rsidRPr="00A30621">
        <w:rPr>
          <w:rFonts w:ascii="Times New Roman" w:eastAsia="TrebuchetMS" w:hAnsi="Times New Roman"/>
          <w:color w:val="000000"/>
          <w:sz w:val="20"/>
          <w:szCs w:val="20"/>
        </w:rPr>
        <w:t xml:space="preserve"> </w:t>
      </w:r>
      <w:r w:rsidRPr="00A30621">
        <w:rPr>
          <w:rFonts w:ascii="Times New Roman" w:eastAsia="TrebuchetMS" w:hAnsi="Times New Roman"/>
          <w:color w:val="000000"/>
          <w:sz w:val="20"/>
          <w:szCs w:val="20"/>
        </w:rPr>
        <w:tab/>
      </w:r>
      <w:r w:rsidRPr="00A30621">
        <w:rPr>
          <w:rFonts w:ascii="Times New Roman" w:eastAsia="TrebuchetMS" w:hAnsi="Times New Roman"/>
          <w:color w:val="000000"/>
          <w:sz w:val="20"/>
          <w:szCs w:val="20"/>
        </w:rPr>
        <w:tab/>
        <w:t xml:space="preserve"> Firma_________________________________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rebuchetMS" w:hAnsi="Times New Roman"/>
          <w:color w:val="000000"/>
          <w:sz w:val="20"/>
          <w:szCs w:val="20"/>
        </w:rPr>
      </w:pPr>
      <w:r w:rsidRPr="00A30621">
        <w:rPr>
          <w:rFonts w:ascii="Times New Roman" w:eastAsia="TrebuchetMS" w:hAnsi="Times New Roman"/>
          <w:color w:val="000000"/>
          <w:sz w:val="20"/>
          <w:szCs w:val="20"/>
        </w:rPr>
        <w:t>(firma per esteso e leggibile)</w:t>
      </w: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rebuchetMS" w:hAnsi="Times New Roman"/>
          <w:b/>
          <w:sz w:val="20"/>
          <w:szCs w:val="20"/>
          <w:u w:val="single"/>
        </w:rPr>
      </w:pPr>
    </w:p>
    <w:p w:rsidR="002421C4" w:rsidRPr="00A30621" w:rsidRDefault="002421C4" w:rsidP="002C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rebuchetMS" w:hAnsi="Times New Roman"/>
          <w:b/>
          <w:sz w:val="20"/>
          <w:szCs w:val="20"/>
          <w:u w:val="single"/>
        </w:rPr>
      </w:pPr>
    </w:p>
    <w:p w:rsidR="002421C4" w:rsidRPr="00A81090" w:rsidRDefault="002421C4" w:rsidP="00CA55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rebuchetMS" w:hAnsi="Times New Roman"/>
          <w:b/>
          <w:sz w:val="21"/>
          <w:szCs w:val="21"/>
          <w:u w:val="single"/>
        </w:rPr>
      </w:pPr>
      <w:r w:rsidRPr="00A81090">
        <w:rPr>
          <w:rFonts w:ascii="Times New Roman" w:eastAsia="TrebuchetMS" w:hAnsi="Times New Roman"/>
          <w:b/>
          <w:sz w:val="21"/>
          <w:szCs w:val="21"/>
          <w:u w:val="single"/>
        </w:rPr>
        <w:t>Informativa privacy</w:t>
      </w:r>
    </w:p>
    <w:p w:rsidR="002421C4" w:rsidRPr="00A81090" w:rsidRDefault="002421C4" w:rsidP="00A2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sz w:val="21"/>
          <w:szCs w:val="21"/>
        </w:rPr>
      </w:pPr>
    </w:p>
    <w:p w:rsidR="002421C4" w:rsidRPr="00A200B3" w:rsidRDefault="002421C4" w:rsidP="00A2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sz w:val="18"/>
          <w:szCs w:val="21"/>
        </w:rPr>
      </w:pPr>
      <w:r w:rsidRPr="00CA3B83">
        <w:rPr>
          <w:rFonts w:ascii="Times New Roman" w:eastAsia="TrebuchetMS" w:hAnsi="Times New Roman"/>
          <w:sz w:val="18"/>
          <w:szCs w:val="21"/>
        </w:rPr>
        <w:t>Ai sensi e per gli effetti dell’ art. 13 del D.Lgs. 196/03 – Codice sulla privacy</w:t>
      </w:r>
      <w:r>
        <w:rPr>
          <w:rFonts w:ascii="Times New Roman" w:eastAsia="TrebuchetMS" w:hAnsi="Times New Roman"/>
          <w:sz w:val="18"/>
          <w:szCs w:val="21"/>
        </w:rPr>
        <w:t xml:space="preserve"> e nel rispetto del Regolamento Europeo n. 679/2016</w:t>
      </w:r>
      <w:r w:rsidRPr="00CA3B83">
        <w:rPr>
          <w:rFonts w:ascii="Times New Roman" w:eastAsia="TrebuchetMS" w:hAnsi="Times New Roman"/>
          <w:sz w:val="18"/>
          <w:szCs w:val="21"/>
        </w:rPr>
        <w:t xml:space="preserve"> ,</w:t>
      </w:r>
      <w:r w:rsidRPr="00A200B3">
        <w:rPr>
          <w:rFonts w:ascii="Times New Roman" w:eastAsia="TrebuchetMS" w:hAnsi="Times New Roman"/>
          <w:sz w:val="18"/>
          <w:szCs w:val="21"/>
        </w:rPr>
        <w:t xml:space="preserve"> La informiamo che il trattamento dei dati che la riguardano ha le seguenti finalità: erogazione delle prestazioni richieste; adempimenti di legge connessi alla gestione amministrativa. </w:t>
      </w:r>
    </w:p>
    <w:p w:rsidR="002421C4" w:rsidRPr="00A200B3" w:rsidRDefault="002421C4" w:rsidP="00A2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sz w:val="18"/>
          <w:szCs w:val="21"/>
        </w:rPr>
      </w:pPr>
    </w:p>
    <w:p w:rsidR="002421C4" w:rsidRPr="00A200B3" w:rsidRDefault="002421C4" w:rsidP="00A2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sz w:val="18"/>
          <w:szCs w:val="21"/>
        </w:rPr>
      </w:pPr>
      <w:r w:rsidRPr="00A200B3">
        <w:rPr>
          <w:rFonts w:ascii="Times New Roman" w:eastAsia="TrebuchetMS" w:hAnsi="Times New Roman"/>
          <w:sz w:val="18"/>
          <w:szCs w:val="21"/>
        </w:rPr>
        <w:t>Pertanto, i dati da Lei forniti o acquisiti, attraverso certificazioni mediche e/o documentazione socio-sanitaria, formeranno oggetto di trattamento nel rispetto della normativa sopra richiamata e degli obblighi di riservatezza ai quali l’Ente e tenuto. Tali dati verranno trattati solo ai fini del servizio da Lei richiesto e dalla relativa gestione amministrativa. Il trattamento dei dati avverrà mediante strumenti idonei a garantire la sicurezza e la riservatezza e potrà essere effettuato anche attraverso strumenti automatizzati. Le modalità di trattamento dei dati a Lei riferibili possono prevedere l’utilizzo di strumenti informativi per la loro elaborazione insieme a dati riferiti ad altri soggetti. Si può anche prevedere l’utilizzo dei dati in forma anonima per finalità statistiche e di ricerca.</w:t>
      </w:r>
    </w:p>
    <w:p w:rsidR="002421C4" w:rsidRPr="00A200B3" w:rsidRDefault="002421C4" w:rsidP="00A2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sz w:val="18"/>
          <w:szCs w:val="21"/>
        </w:rPr>
      </w:pPr>
    </w:p>
    <w:p w:rsidR="002421C4" w:rsidRPr="00A200B3" w:rsidRDefault="002421C4" w:rsidP="00A2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sz w:val="18"/>
          <w:szCs w:val="21"/>
        </w:rPr>
      </w:pPr>
      <w:r w:rsidRPr="00A200B3">
        <w:rPr>
          <w:rFonts w:ascii="Times New Roman" w:eastAsia="TrebuchetMS" w:hAnsi="Times New Roman"/>
          <w:sz w:val="18"/>
          <w:szCs w:val="21"/>
        </w:rPr>
        <w:t>Il trattamento comporta l’istituzione di una scheda contenente dati di carattere anagrafico, amministrativo, fiscale, sanitario e sociale, la stesura di relazioni socio-assistenziali e l’eventuale richiesta ad altre strutture ed Enti di ulteriori accertamenti.</w:t>
      </w:r>
    </w:p>
    <w:p w:rsidR="002421C4" w:rsidRPr="00A200B3" w:rsidRDefault="002421C4" w:rsidP="00A2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sz w:val="18"/>
          <w:szCs w:val="21"/>
        </w:rPr>
      </w:pPr>
    </w:p>
    <w:p w:rsidR="002421C4" w:rsidRPr="00A200B3" w:rsidRDefault="002421C4" w:rsidP="00A2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sz w:val="18"/>
          <w:szCs w:val="21"/>
        </w:rPr>
      </w:pPr>
      <w:r w:rsidRPr="00A200B3">
        <w:rPr>
          <w:rFonts w:ascii="Times New Roman" w:eastAsia="TrebuchetMS" w:hAnsi="Times New Roman"/>
          <w:sz w:val="18"/>
          <w:szCs w:val="21"/>
        </w:rPr>
        <w:t xml:space="preserve">Il conferimento dei dati è obbligatorio per i dati personali e/o sensibili utilizzabili per lo svolgimento delle attività istituzionali del nostro Ente e di AFOL. </w:t>
      </w:r>
    </w:p>
    <w:p w:rsidR="002421C4" w:rsidRPr="00A200B3" w:rsidRDefault="002421C4" w:rsidP="00A2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sz w:val="18"/>
          <w:szCs w:val="21"/>
        </w:rPr>
      </w:pPr>
      <w:r w:rsidRPr="00A200B3">
        <w:rPr>
          <w:rFonts w:ascii="Times New Roman" w:eastAsia="TrebuchetMS" w:hAnsi="Times New Roman"/>
          <w:sz w:val="18"/>
          <w:szCs w:val="21"/>
        </w:rPr>
        <w:t>Titolare dei dati e il Comune di Garbagnate Milanese nella persona del Sindaco.</w:t>
      </w:r>
    </w:p>
    <w:p w:rsidR="002421C4" w:rsidRPr="00A200B3" w:rsidRDefault="002421C4" w:rsidP="00A2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sz w:val="18"/>
          <w:szCs w:val="21"/>
        </w:rPr>
      </w:pPr>
    </w:p>
    <w:p w:rsidR="002421C4" w:rsidRDefault="002421C4" w:rsidP="00A2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sz w:val="18"/>
          <w:szCs w:val="21"/>
        </w:rPr>
      </w:pPr>
      <w:r w:rsidRPr="00A200B3">
        <w:rPr>
          <w:rFonts w:ascii="Times New Roman" w:eastAsia="TrebuchetMS" w:hAnsi="Times New Roman"/>
          <w:sz w:val="18"/>
          <w:szCs w:val="21"/>
        </w:rPr>
        <w:t>Il/La sottoscritto/a esprime il proprio consenso al trattamento dei dati personali che lo/a riguardano cosi come descritti nella presente informativa.</w:t>
      </w:r>
    </w:p>
    <w:p w:rsidR="002421C4" w:rsidRDefault="002421C4" w:rsidP="00A2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sz w:val="18"/>
          <w:szCs w:val="21"/>
        </w:rPr>
      </w:pPr>
    </w:p>
    <w:p w:rsidR="002421C4" w:rsidRPr="00A200B3" w:rsidRDefault="002421C4" w:rsidP="00A2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MS" w:hAnsi="Times New Roman"/>
          <w:sz w:val="18"/>
          <w:szCs w:val="21"/>
        </w:rPr>
      </w:pPr>
    </w:p>
    <w:p w:rsidR="002421C4" w:rsidRPr="00A200B3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18"/>
          <w:szCs w:val="21"/>
        </w:rPr>
      </w:pPr>
    </w:p>
    <w:p w:rsidR="002421C4" w:rsidRPr="00A200B3" w:rsidRDefault="002421C4" w:rsidP="002C30CB">
      <w:pPr>
        <w:autoSpaceDE w:val="0"/>
        <w:autoSpaceDN w:val="0"/>
        <w:adjustRightInd w:val="0"/>
        <w:spacing w:after="0" w:line="240" w:lineRule="auto"/>
        <w:rPr>
          <w:rFonts w:ascii="Times New Roman" w:eastAsia="TrebuchetMS" w:hAnsi="Times New Roman"/>
          <w:sz w:val="18"/>
          <w:szCs w:val="21"/>
        </w:rPr>
      </w:pPr>
      <w:r w:rsidRPr="00A200B3">
        <w:rPr>
          <w:rFonts w:ascii="Times New Roman" w:eastAsia="TrebuchetMS" w:hAnsi="Times New Roman"/>
          <w:sz w:val="18"/>
          <w:szCs w:val="21"/>
        </w:rPr>
        <w:t>Garbagnate Milanese, ____ /____/ 20</w:t>
      </w:r>
      <w:r>
        <w:rPr>
          <w:rFonts w:ascii="Times New Roman" w:eastAsia="TrebuchetMS" w:hAnsi="Times New Roman"/>
          <w:sz w:val="18"/>
          <w:szCs w:val="21"/>
        </w:rPr>
        <w:t>21</w:t>
      </w:r>
      <w:r w:rsidRPr="00A200B3">
        <w:rPr>
          <w:rFonts w:ascii="Times New Roman" w:eastAsia="TrebuchetMS" w:hAnsi="Times New Roman"/>
          <w:sz w:val="18"/>
          <w:szCs w:val="21"/>
        </w:rPr>
        <w:tab/>
      </w:r>
      <w:r w:rsidRPr="00A200B3">
        <w:rPr>
          <w:rFonts w:ascii="Times New Roman" w:eastAsia="TrebuchetMS" w:hAnsi="Times New Roman"/>
          <w:sz w:val="18"/>
          <w:szCs w:val="21"/>
        </w:rPr>
        <w:tab/>
      </w:r>
      <w:r w:rsidRPr="00A200B3">
        <w:rPr>
          <w:rFonts w:ascii="Times New Roman" w:eastAsia="TrebuchetMS" w:hAnsi="Times New Roman"/>
          <w:sz w:val="18"/>
          <w:szCs w:val="21"/>
        </w:rPr>
        <w:tab/>
      </w:r>
      <w:r>
        <w:rPr>
          <w:rFonts w:ascii="Times New Roman" w:eastAsia="TrebuchetMS" w:hAnsi="Times New Roman"/>
          <w:sz w:val="18"/>
          <w:szCs w:val="21"/>
        </w:rPr>
        <w:tab/>
      </w:r>
      <w:r>
        <w:rPr>
          <w:rFonts w:ascii="Times New Roman" w:eastAsia="TrebuchetMS" w:hAnsi="Times New Roman"/>
          <w:sz w:val="18"/>
          <w:szCs w:val="21"/>
        </w:rPr>
        <w:tab/>
      </w:r>
      <w:r w:rsidRPr="00A200B3">
        <w:rPr>
          <w:rFonts w:ascii="Times New Roman" w:eastAsia="TrebuchetMS" w:hAnsi="Times New Roman"/>
          <w:sz w:val="18"/>
          <w:szCs w:val="21"/>
        </w:rPr>
        <w:t>Firma_____________________</w:t>
      </w:r>
    </w:p>
    <w:p w:rsidR="002421C4" w:rsidRPr="00A200B3" w:rsidRDefault="002421C4" w:rsidP="00A200B3">
      <w:pPr>
        <w:ind w:left="6372"/>
        <w:rPr>
          <w:rFonts w:ascii="Times New Roman" w:hAnsi="Times New Roman"/>
          <w:sz w:val="18"/>
        </w:rPr>
      </w:pPr>
      <w:r>
        <w:rPr>
          <w:rFonts w:ascii="Times New Roman" w:eastAsia="TrebuchetMS" w:hAnsi="Times New Roman"/>
          <w:sz w:val="18"/>
          <w:szCs w:val="21"/>
        </w:rPr>
        <w:t>(firma per esteso e leggibile)</w:t>
      </w:r>
    </w:p>
    <w:sectPr w:rsidR="002421C4" w:rsidRPr="00A200B3" w:rsidSect="007544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231F3"/>
    <w:multiLevelType w:val="hybridMultilevel"/>
    <w:tmpl w:val="CE288FDC"/>
    <w:lvl w:ilvl="0" w:tplc="B532CF36">
      <w:start w:val="1"/>
      <w:numFmt w:val="bullet"/>
      <w:lvlText w:val="-"/>
      <w:lvlJc w:val="left"/>
      <w:pPr>
        <w:ind w:left="720" w:hanging="360"/>
      </w:pPr>
      <w:rPr>
        <w:rFonts w:ascii="Times New Roman" w:eastAsia="TrebuchetMS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35885"/>
    <w:multiLevelType w:val="hybridMultilevel"/>
    <w:tmpl w:val="41B895C8"/>
    <w:lvl w:ilvl="0" w:tplc="4AEEE978">
      <w:start w:val="1"/>
      <w:numFmt w:val="bullet"/>
      <w:lvlText w:val="-"/>
      <w:lvlJc w:val="left"/>
      <w:pPr>
        <w:ind w:left="720" w:hanging="360"/>
      </w:pPr>
      <w:rPr>
        <w:rFonts w:ascii="Times New Roman" w:eastAsia="TrebuchetMS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67287"/>
    <w:multiLevelType w:val="hybridMultilevel"/>
    <w:tmpl w:val="4AA8A51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E046C9"/>
    <w:multiLevelType w:val="hybridMultilevel"/>
    <w:tmpl w:val="8F3C9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0CB"/>
    <w:rsid w:val="00075A3F"/>
    <w:rsid w:val="000B4351"/>
    <w:rsid w:val="00156A48"/>
    <w:rsid w:val="001620FE"/>
    <w:rsid w:val="001E2900"/>
    <w:rsid w:val="001F3C87"/>
    <w:rsid w:val="00235C53"/>
    <w:rsid w:val="002421C4"/>
    <w:rsid w:val="002515AF"/>
    <w:rsid w:val="002608D1"/>
    <w:rsid w:val="002C30CB"/>
    <w:rsid w:val="002F6663"/>
    <w:rsid w:val="00324454"/>
    <w:rsid w:val="003511EB"/>
    <w:rsid w:val="00377A89"/>
    <w:rsid w:val="00381EB1"/>
    <w:rsid w:val="00537A42"/>
    <w:rsid w:val="005413F0"/>
    <w:rsid w:val="005767AB"/>
    <w:rsid w:val="0059599F"/>
    <w:rsid w:val="00596661"/>
    <w:rsid w:val="005A42D1"/>
    <w:rsid w:val="005D1DE0"/>
    <w:rsid w:val="006212C1"/>
    <w:rsid w:val="00643F9B"/>
    <w:rsid w:val="00662DC1"/>
    <w:rsid w:val="006D3894"/>
    <w:rsid w:val="00754448"/>
    <w:rsid w:val="00766938"/>
    <w:rsid w:val="007879DC"/>
    <w:rsid w:val="007A5448"/>
    <w:rsid w:val="007F572F"/>
    <w:rsid w:val="00813037"/>
    <w:rsid w:val="00845706"/>
    <w:rsid w:val="008C21F1"/>
    <w:rsid w:val="00957817"/>
    <w:rsid w:val="009A73A0"/>
    <w:rsid w:val="009A78F2"/>
    <w:rsid w:val="009D23E7"/>
    <w:rsid w:val="00A200B3"/>
    <w:rsid w:val="00A30621"/>
    <w:rsid w:val="00A52F47"/>
    <w:rsid w:val="00A574CA"/>
    <w:rsid w:val="00A81090"/>
    <w:rsid w:val="00AB30F3"/>
    <w:rsid w:val="00B458D5"/>
    <w:rsid w:val="00BC6E2F"/>
    <w:rsid w:val="00C21B33"/>
    <w:rsid w:val="00C960FF"/>
    <w:rsid w:val="00CA3B83"/>
    <w:rsid w:val="00CA5593"/>
    <w:rsid w:val="00CB63DE"/>
    <w:rsid w:val="00D274C3"/>
    <w:rsid w:val="00D549EA"/>
    <w:rsid w:val="00DA42A7"/>
    <w:rsid w:val="00DD401D"/>
    <w:rsid w:val="00DE08F9"/>
    <w:rsid w:val="00E07956"/>
    <w:rsid w:val="00EA4DFC"/>
    <w:rsid w:val="00EA5FF9"/>
    <w:rsid w:val="00EB0616"/>
    <w:rsid w:val="00EF24A0"/>
    <w:rsid w:val="00F21D59"/>
    <w:rsid w:val="00F665C2"/>
    <w:rsid w:val="00FD020C"/>
    <w:rsid w:val="00FF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4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C30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C30C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A200B3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CA55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F3C8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@garbagnate-milanese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730</Words>
  <Characters>4161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accesso al Bando </dc:title>
  <dc:subject/>
  <dc:creator>l.tenconi</dc:creator>
  <cp:keywords/>
  <dc:description/>
  <cp:lastModifiedBy>l.sangesi</cp:lastModifiedBy>
  <cp:revision>2</cp:revision>
  <dcterms:created xsi:type="dcterms:W3CDTF">2021-03-25T10:18:00Z</dcterms:created>
  <dcterms:modified xsi:type="dcterms:W3CDTF">2021-03-25T10:18:00Z</dcterms:modified>
</cp:coreProperties>
</file>