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6F3" w:rsidRDefault="006276F3">
      <w:pPr>
        <w:pStyle w:val="Corpodeltesto"/>
        <w:rPr>
          <w:b w:val="0"/>
          <w:sz w:val="20"/>
        </w:rPr>
      </w:pPr>
    </w:p>
    <w:p w:rsidR="006276F3" w:rsidRDefault="006276F3">
      <w:pPr>
        <w:pStyle w:val="Corpodeltesto"/>
        <w:rPr>
          <w:b w:val="0"/>
          <w:sz w:val="20"/>
        </w:rPr>
      </w:pPr>
    </w:p>
    <w:p w:rsidR="006276F3" w:rsidRDefault="006276F3">
      <w:pPr>
        <w:pStyle w:val="Corpodeltesto"/>
        <w:rPr>
          <w:b w:val="0"/>
          <w:sz w:val="20"/>
        </w:rPr>
      </w:pPr>
    </w:p>
    <w:p w:rsidR="006276F3" w:rsidRDefault="006276F3">
      <w:pPr>
        <w:pStyle w:val="Corpodeltesto"/>
        <w:rPr>
          <w:b w:val="0"/>
          <w:sz w:val="20"/>
        </w:rPr>
      </w:pPr>
    </w:p>
    <w:p w:rsidR="006276F3" w:rsidRDefault="006276F3">
      <w:pPr>
        <w:pStyle w:val="Corpodeltesto"/>
        <w:rPr>
          <w:b w:val="0"/>
          <w:sz w:val="20"/>
        </w:rPr>
      </w:pPr>
    </w:p>
    <w:p w:rsidR="006276F3" w:rsidRDefault="006276F3">
      <w:pPr>
        <w:pStyle w:val="Corpodeltesto"/>
        <w:rPr>
          <w:b w:val="0"/>
          <w:sz w:val="20"/>
        </w:rPr>
      </w:pPr>
    </w:p>
    <w:p w:rsidR="006276F3" w:rsidRDefault="006276F3">
      <w:pPr>
        <w:pStyle w:val="Corpodeltesto"/>
        <w:rPr>
          <w:b w:val="0"/>
          <w:sz w:val="20"/>
        </w:rPr>
      </w:pPr>
    </w:p>
    <w:p w:rsidR="006276F3" w:rsidRDefault="006276F3">
      <w:pPr>
        <w:pStyle w:val="Corpodeltesto"/>
        <w:rPr>
          <w:b w:val="0"/>
          <w:sz w:val="20"/>
        </w:rPr>
      </w:pPr>
    </w:p>
    <w:p w:rsidR="006276F3" w:rsidRDefault="006276F3">
      <w:pPr>
        <w:pStyle w:val="Corpodeltesto"/>
        <w:spacing w:before="11"/>
        <w:rPr>
          <w:b w:val="0"/>
          <w:sz w:val="27"/>
        </w:rPr>
      </w:pPr>
    </w:p>
    <w:p w:rsidR="006276F3" w:rsidRDefault="004E0E82">
      <w:pPr>
        <w:spacing w:before="72"/>
        <w:ind w:left="2878" w:right="4324" w:hanging="5"/>
        <w:rPr>
          <w:rFonts w:ascii="Times New Roman"/>
          <w:sz w:val="16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763523</wp:posOffset>
            </wp:positionH>
            <wp:positionV relativeFrom="paragraph">
              <wp:posOffset>-1368195</wp:posOffset>
            </wp:positionV>
            <wp:extent cx="1488947" cy="148742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947" cy="148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211E1F"/>
          <w:sz w:val="16"/>
        </w:rPr>
        <w:t xml:space="preserve">Piazza De Gasperi, 1 - 20024 Garbagnate Milanese </w:t>
      </w:r>
      <w:hyperlink r:id="rId5">
        <w:r>
          <w:rPr>
            <w:rFonts w:ascii="Times New Roman"/>
            <w:color w:val="0000FF"/>
            <w:sz w:val="16"/>
            <w:u w:val="single" w:color="0000FF"/>
          </w:rPr>
          <w:t>www.comune.garbagnate-milanese.mi.it</w:t>
        </w:r>
      </w:hyperlink>
    </w:p>
    <w:p w:rsidR="006276F3" w:rsidRDefault="006276F3">
      <w:pPr>
        <w:pStyle w:val="Corpodeltesto"/>
        <w:rPr>
          <w:b w:val="0"/>
          <w:sz w:val="20"/>
        </w:rPr>
      </w:pPr>
    </w:p>
    <w:p w:rsidR="006276F3" w:rsidRDefault="006276F3">
      <w:pPr>
        <w:pStyle w:val="Corpodeltesto"/>
        <w:rPr>
          <w:b w:val="0"/>
          <w:sz w:val="20"/>
        </w:rPr>
      </w:pPr>
    </w:p>
    <w:p w:rsidR="006276F3" w:rsidRDefault="006276F3">
      <w:pPr>
        <w:pStyle w:val="Corpodeltesto"/>
        <w:rPr>
          <w:b w:val="0"/>
          <w:sz w:val="20"/>
        </w:rPr>
      </w:pPr>
    </w:p>
    <w:p w:rsidR="006276F3" w:rsidRDefault="006276F3">
      <w:pPr>
        <w:pStyle w:val="Corpodeltesto"/>
        <w:rPr>
          <w:b w:val="0"/>
          <w:sz w:val="20"/>
        </w:rPr>
      </w:pPr>
    </w:p>
    <w:p w:rsidR="006276F3" w:rsidRDefault="004E0E82">
      <w:pPr>
        <w:pStyle w:val="Corpodeltesto"/>
        <w:spacing w:before="205"/>
        <w:ind w:left="312" w:right="522"/>
        <w:jc w:val="both"/>
      </w:pPr>
      <w:r>
        <w:t xml:space="preserve">CONCORSO PUBBLICO, PER </w:t>
      </w:r>
      <w:r w:rsidR="00AD197D">
        <w:t>TITOLI E</w:t>
      </w:r>
      <w:r>
        <w:t xml:space="preserve"> ESAMI, PER LA COPERTURA DI N. 1 POSTO DI </w:t>
      </w:r>
      <w:r w:rsidR="00AD197D">
        <w:t>AGENTE</w:t>
      </w:r>
      <w:r>
        <w:t xml:space="preserve"> DI</w:t>
      </w:r>
      <w:r w:rsidR="00AD197D">
        <w:t xml:space="preserve"> POLIZIA LOCALE – CAT. C – POSIZIONE ECONOMICA C</w:t>
      </w:r>
      <w:r>
        <w:t>1 – TEMPO PIENO ED INDETERMINATO.</w:t>
      </w:r>
    </w:p>
    <w:p w:rsidR="006276F3" w:rsidRDefault="006276F3">
      <w:pPr>
        <w:pStyle w:val="Corpodeltesto"/>
      </w:pPr>
    </w:p>
    <w:p w:rsidR="006276F3" w:rsidRDefault="006276F3">
      <w:pPr>
        <w:pStyle w:val="Corpodeltesto"/>
      </w:pPr>
    </w:p>
    <w:p w:rsidR="006276F3" w:rsidRDefault="00C27F0B">
      <w:pPr>
        <w:pStyle w:val="Corpodeltesto"/>
        <w:ind w:left="3807" w:right="3825"/>
        <w:jc w:val="center"/>
      </w:pPr>
      <w:r>
        <w:t>VALUTAZIONE PROVE SCRITTE</w:t>
      </w:r>
    </w:p>
    <w:p w:rsidR="006276F3" w:rsidRDefault="006276F3">
      <w:pPr>
        <w:pStyle w:val="Corpodeltesto"/>
        <w:spacing w:before="2"/>
        <w:rPr>
          <w:sz w:val="22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649"/>
        <w:gridCol w:w="1569"/>
        <w:gridCol w:w="1633"/>
        <w:gridCol w:w="1979"/>
        <w:gridCol w:w="2971"/>
      </w:tblGrid>
      <w:tr w:rsidR="00AD197D" w:rsidTr="00AD197D">
        <w:trPr>
          <w:trHeight w:val="1576"/>
        </w:trPr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</w:tcPr>
          <w:p w:rsidR="00AD197D" w:rsidRDefault="00AD197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AD197D" w:rsidRDefault="00AD197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AD197D" w:rsidRDefault="00AD197D">
            <w:pPr>
              <w:pStyle w:val="TableParagraph"/>
              <w:spacing w:before="10"/>
              <w:rPr>
                <w:rFonts w:ascii="Times New Roman"/>
                <w:b/>
                <w:sz w:val="21"/>
              </w:rPr>
            </w:pPr>
          </w:p>
          <w:p w:rsidR="00AD197D" w:rsidRDefault="00AD197D">
            <w:pPr>
              <w:pStyle w:val="TableParagraph"/>
              <w:spacing w:line="240" w:lineRule="atLeast"/>
              <w:ind w:left="112" w:firstLine="18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POSIZIONE 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7D" w:rsidRDefault="00AD197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AD197D" w:rsidRDefault="00AD197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AD197D" w:rsidRDefault="00AD197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AD197D" w:rsidRDefault="00AD197D"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 w:rsidR="00AD197D" w:rsidRDefault="00AD197D">
            <w:pPr>
              <w:pStyle w:val="TableParagraph"/>
              <w:spacing w:before="1" w:line="225" w:lineRule="exact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NOMINATIVO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7D" w:rsidRDefault="00AD197D"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 w:rsidR="00AD197D" w:rsidRDefault="00AD197D" w:rsidP="00AD197D">
            <w:pPr>
              <w:pStyle w:val="TableParagraph"/>
              <w:spacing w:line="225" w:lineRule="exact"/>
              <w:ind w:left="291" w:right="274"/>
              <w:rPr>
                <w:b/>
                <w:sz w:val="20"/>
              </w:rPr>
            </w:pPr>
          </w:p>
          <w:p w:rsidR="00AD197D" w:rsidRDefault="00AD197D" w:rsidP="00AD197D">
            <w:pPr>
              <w:pStyle w:val="TableParagraph"/>
              <w:spacing w:line="225" w:lineRule="exact"/>
              <w:ind w:left="291" w:right="274"/>
              <w:rPr>
                <w:b/>
                <w:sz w:val="20"/>
              </w:rPr>
            </w:pPr>
          </w:p>
          <w:p w:rsidR="00AD197D" w:rsidRDefault="00AD197D" w:rsidP="00AD197D">
            <w:pPr>
              <w:pStyle w:val="TableParagraph"/>
              <w:spacing w:line="225" w:lineRule="exact"/>
              <w:ind w:right="2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PUNTEGGIO      PRIMA PROVA SCRITTA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7D" w:rsidRDefault="00AD197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AD197D" w:rsidRDefault="00AD197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AD197D" w:rsidRDefault="00AD197D">
            <w:pPr>
              <w:pStyle w:val="TableParagraph"/>
              <w:spacing w:before="10"/>
              <w:rPr>
                <w:rFonts w:ascii="Times New Roman"/>
                <w:b/>
                <w:sz w:val="21"/>
              </w:rPr>
            </w:pPr>
          </w:p>
          <w:p w:rsidR="00AD197D" w:rsidRDefault="00AD197D" w:rsidP="00AD197D">
            <w:pPr>
              <w:pStyle w:val="TableParagraph"/>
              <w:spacing w:line="240" w:lineRule="atLeast"/>
              <w:ind w:left="171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PUNTEGGIO SECONDA PROVA    SCRITTA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7D" w:rsidRDefault="00AD197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AD197D" w:rsidRDefault="00AD197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AD197D" w:rsidRDefault="00AD197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AD197D" w:rsidRDefault="00AD197D"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 w:rsidR="00AD197D" w:rsidRDefault="00AD197D">
            <w:pPr>
              <w:pStyle w:val="TableParagraph"/>
              <w:spacing w:before="1" w:line="225" w:lineRule="exact"/>
              <w:ind w:left="506" w:right="4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AMMESSI/NON AMMESSI PROVA ORALE</w:t>
            </w:r>
          </w:p>
        </w:tc>
      </w:tr>
      <w:tr w:rsidR="00AD197D" w:rsidTr="00AD197D">
        <w:trPr>
          <w:trHeight w:val="300"/>
        </w:trPr>
        <w:tc>
          <w:tcPr>
            <w:tcW w:w="1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7D" w:rsidRDefault="00AD1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7D" w:rsidRDefault="00AD1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7D" w:rsidRDefault="00AD1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7D" w:rsidRDefault="00AD1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7D" w:rsidRDefault="00AD19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197D" w:rsidTr="00AD197D">
        <w:trPr>
          <w:trHeight w:val="539"/>
        </w:trPr>
        <w:tc>
          <w:tcPr>
            <w:tcW w:w="1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7D" w:rsidRDefault="00AD197D"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 w:rsidR="00AD197D" w:rsidRPr="00AD197D" w:rsidRDefault="00AD197D" w:rsidP="0011113E">
            <w:pPr>
              <w:pStyle w:val="TableParagraph"/>
              <w:spacing w:line="252" w:lineRule="exact"/>
              <w:ind w:left="15"/>
              <w:jc w:val="center"/>
            </w:pPr>
            <w:r w:rsidRPr="00AD197D">
              <w:t>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7D" w:rsidRDefault="00AD197D">
            <w:pPr>
              <w:pStyle w:val="TableParagraph"/>
              <w:spacing w:line="252" w:lineRule="exact"/>
              <w:ind w:left="74"/>
            </w:pPr>
            <w:r>
              <w:t>SCARRICO</w:t>
            </w:r>
          </w:p>
          <w:p w:rsidR="00AD197D" w:rsidRDefault="00AD197D">
            <w:pPr>
              <w:pStyle w:val="TableParagraph"/>
              <w:spacing w:line="252" w:lineRule="exact"/>
              <w:ind w:left="74"/>
            </w:pPr>
            <w:r>
              <w:t>VINCENZO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7D" w:rsidRPr="00AD197D" w:rsidRDefault="00AD197D" w:rsidP="00AD197D">
            <w:pPr>
              <w:pStyle w:val="TableParagraph"/>
              <w:spacing w:line="252" w:lineRule="exact"/>
              <w:ind w:left="448"/>
              <w:jc w:val="center"/>
              <w:rPr>
                <w:rFonts w:asciiTheme="minorHAnsi" w:hAnsiTheme="minorHAnsi" w:cstheme="minorHAnsi"/>
              </w:rPr>
            </w:pPr>
            <w:r w:rsidRPr="00AD197D">
              <w:rPr>
                <w:rFonts w:asciiTheme="minorHAnsi" w:hAnsiTheme="minorHAnsi" w:cstheme="minorHAnsi"/>
              </w:rPr>
              <w:t>21/30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7D" w:rsidRPr="00AD197D" w:rsidRDefault="00AD197D" w:rsidP="00AD197D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3"/>
              </w:rPr>
            </w:pPr>
            <w:r w:rsidRPr="00AD197D">
              <w:rPr>
                <w:rFonts w:asciiTheme="minorHAnsi" w:hAnsiTheme="minorHAnsi" w:cstheme="minorHAnsi"/>
                <w:sz w:val="23"/>
              </w:rPr>
              <w:t>17/30</w:t>
            </w:r>
          </w:p>
          <w:p w:rsidR="00AD197D" w:rsidRPr="00AD197D" w:rsidRDefault="00AD197D" w:rsidP="00AD197D">
            <w:pPr>
              <w:pStyle w:val="TableParagraph"/>
              <w:spacing w:line="252" w:lineRule="exact"/>
              <w:ind w:left="863" w:right="84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7D" w:rsidRDefault="00AD197D" w:rsidP="00AD197D">
            <w:pPr>
              <w:pStyle w:val="TableParagraph"/>
              <w:spacing w:line="252" w:lineRule="exact"/>
              <w:ind w:left="506" w:right="490"/>
              <w:jc w:val="center"/>
            </w:pPr>
            <w:r>
              <w:t>NON AMMESSO</w:t>
            </w:r>
          </w:p>
          <w:p w:rsidR="00AD197D" w:rsidRDefault="00AD197D" w:rsidP="00AD197D">
            <w:pPr>
              <w:pStyle w:val="TableParagraph"/>
              <w:spacing w:line="252" w:lineRule="exact"/>
              <w:ind w:right="490"/>
              <w:jc w:val="center"/>
            </w:pPr>
          </w:p>
        </w:tc>
      </w:tr>
      <w:tr w:rsidR="00AD197D" w:rsidTr="00AD197D">
        <w:trPr>
          <w:trHeight w:val="629"/>
        </w:trPr>
        <w:tc>
          <w:tcPr>
            <w:tcW w:w="1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7D" w:rsidRDefault="00AD197D">
            <w:pPr>
              <w:pStyle w:val="TableParagraph"/>
              <w:rPr>
                <w:rFonts w:ascii="Times New Roman"/>
                <w:b/>
              </w:rPr>
            </w:pPr>
          </w:p>
          <w:p w:rsidR="00AD197D" w:rsidRPr="00AD197D" w:rsidRDefault="00AD197D">
            <w:pPr>
              <w:pStyle w:val="TableParagraph"/>
              <w:spacing w:before="5"/>
              <w:rPr>
                <w:rFonts w:asciiTheme="minorHAnsi" w:hAnsiTheme="minorHAnsi" w:cstheme="minorHAnsi"/>
                <w:sz w:val="24"/>
              </w:rPr>
            </w:pPr>
            <w:r w:rsidRPr="00AD197D">
              <w:rPr>
                <w:rFonts w:asciiTheme="minorHAnsi" w:hAnsiTheme="minorHAnsi" w:cstheme="minorHAnsi"/>
                <w:b/>
                <w:sz w:val="24"/>
              </w:rPr>
              <w:t xml:space="preserve">            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AD197D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AD197D">
              <w:rPr>
                <w:rFonts w:asciiTheme="minorHAnsi" w:hAnsiTheme="minorHAnsi" w:cstheme="minorHAnsi"/>
                <w:sz w:val="24"/>
              </w:rPr>
              <w:t xml:space="preserve">2  </w:t>
            </w:r>
          </w:p>
          <w:p w:rsidR="00AD197D" w:rsidRDefault="00AD197D" w:rsidP="00AD197D">
            <w:pPr>
              <w:pStyle w:val="TableParagraph"/>
              <w:spacing w:line="252" w:lineRule="exact"/>
              <w:ind w:left="15"/>
              <w:jc w:val="center"/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7D" w:rsidRDefault="00AD197D">
            <w:pPr>
              <w:pStyle w:val="TableParagraph"/>
              <w:spacing w:line="252" w:lineRule="exact"/>
              <w:ind w:left="74"/>
            </w:pPr>
            <w:r>
              <w:t>PIGNATIELLO FERDINANDO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7D" w:rsidRDefault="00AD197D" w:rsidP="00AD197D">
            <w:pPr>
              <w:pStyle w:val="TableParagraph"/>
              <w:spacing w:line="252" w:lineRule="exact"/>
              <w:ind w:left="448"/>
              <w:jc w:val="center"/>
            </w:pPr>
            <w:r>
              <w:t>11/30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7D" w:rsidRDefault="00AD197D">
            <w:pPr>
              <w:pStyle w:val="TableParagraph"/>
              <w:rPr>
                <w:rFonts w:ascii="Times New Roman"/>
                <w:b/>
              </w:rPr>
            </w:pPr>
          </w:p>
          <w:p w:rsidR="00AD197D" w:rsidRPr="00AD197D" w:rsidRDefault="00AD197D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r w:rsidRPr="00AD197D">
              <w:rPr>
                <w:rFonts w:asciiTheme="minorHAnsi" w:hAnsiTheme="minorHAnsi" w:cstheme="minorHAnsi"/>
              </w:rPr>
              <w:t>NON VALUTATA</w:t>
            </w:r>
          </w:p>
          <w:p w:rsidR="00AD197D" w:rsidRDefault="00AD197D">
            <w:pPr>
              <w:pStyle w:val="TableParagraph"/>
              <w:spacing w:line="252" w:lineRule="exact"/>
              <w:ind w:left="863" w:right="846"/>
              <w:jc w:val="center"/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7D" w:rsidRDefault="00AD197D" w:rsidP="00AD197D">
            <w:pPr>
              <w:pStyle w:val="TableParagraph"/>
              <w:spacing w:line="252" w:lineRule="exact"/>
              <w:ind w:left="506" w:right="490"/>
              <w:jc w:val="center"/>
            </w:pPr>
            <w:r>
              <w:t>NON AMMESSO</w:t>
            </w:r>
          </w:p>
        </w:tc>
      </w:tr>
      <w:tr w:rsidR="00AD197D" w:rsidTr="00AD197D">
        <w:trPr>
          <w:trHeight w:val="684"/>
        </w:trPr>
        <w:tc>
          <w:tcPr>
            <w:tcW w:w="1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7D" w:rsidRDefault="00AD197D"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 w:rsidR="00AD197D" w:rsidRDefault="00AD197D">
            <w:pPr>
              <w:pStyle w:val="TableParagraph"/>
              <w:spacing w:line="249" w:lineRule="exact"/>
              <w:ind w:left="15"/>
              <w:jc w:val="center"/>
            </w:pPr>
            <w:r>
              <w:t>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7D" w:rsidRDefault="00AD197D">
            <w:pPr>
              <w:pStyle w:val="TableParagraph"/>
              <w:spacing w:line="249" w:lineRule="exact"/>
              <w:ind w:left="74"/>
            </w:pPr>
            <w:r>
              <w:t>ORIGGI SALVANA  MARIA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7D" w:rsidRDefault="00AD197D" w:rsidP="00AD197D">
            <w:pPr>
              <w:pStyle w:val="TableParagraph"/>
              <w:spacing w:line="249" w:lineRule="exact"/>
              <w:ind w:left="448"/>
              <w:jc w:val="center"/>
            </w:pPr>
            <w:r>
              <w:t>7/30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7D" w:rsidRDefault="00AD197D"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 w:rsidR="00AD197D" w:rsidRPr="00AD197D" w:rsidRDefault="00AD197D" w:rsidP="00AD197D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r w:rsidRPr="00AD197D">
              <w:rPr>
                <w:rFonts w:asciiTheme="minorHAnsi" w:hAnsiTheme="minorHAnsi" w:cstheme="minorHAnsi"/>
              </w:rPr>
              <w:t>NON VALUTATA</w:t>
            </w:r>
          </w:p>
          <w:p w:rsidR="00AD197D" w:rsidRDefault="00AD197D" w:rsidP="00AD197D">
            <w:pPr>
              <w:pStyle w:val="TableParagraph"/>
              <w:spacing w:line="249" w:lineRule="exact"/>
              <w:ind w:left="863" w:right="846"/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7D" w:rsidRDefault="00AD197D" w:rsidP="00AD197D">
            <w:pPr>
              <w:pStyle w:val="TableParagraph"/>
              <w:spacing w:line="249" w:lineRule="exact"/>
              <w:ind w:left="506" w:right="490"/>
              <w:jc w:val="center"/>
            </w:pPr>
            <w:r>
              <w:t>NON AMMESSO</w:t>
            </w:r>
          </w:p>
        </w:tc>
      </w:tr>
    </w:tbl>
    <w:p w:rsidR="006276F3" w:rsidRDefault="006276F3">
      <w:pPr>
        <w:pStyle w:val="Corpodeltesto"/>
      </w:pPr>
    </w:p>
    <w:p w:rsidR="00AD197D" w:rsidRDefault="00C27F0B">
      <w:pPr>
        <w:spacing w:before="200"/>
        <w:ind w:left="180"/>
        <w:rPr>
          <w:rFonts w:ascii="Times New Roman"/>
        </w:rPr>
      </w:pPr>
      <w:r>
        <w:rPr>
          <w:rFonts w:ascii="Times New Roman"/>
        </w:rPr>
        <w:t>La commissione ha constatato che nessuno dei candidati ha raggiunto un punteggio sufficiente per essere ammesso alla prova orale. Nessun candidato risulta idoneo.</w:t>
      </w:r>
    </w:p>
    <w:p w:rsidR="00AD197D" w:rsidRDefault="00AD197D">
      <w:pPr>
        <w:spacing w:before="200"/>
        <w:ind w:left="180"/>
        <w:rPr>
          <w:rFonts w:ascii="Times New Roman"/>
        </w:rPr>
      </w:pPr>
    </w:p>
    <w:p w:rsidR="006276F3" w:rsidRDefault="004E0E82">
      <w:pPr>
        <w:spacing w:before="200"/>
        <w:ind w:left="180"/>
        <w:rPr>
          <w:rFonts w:ascii="Times New Roman"/>
        </w:rPr>
      </w:pPr>
      <w:r>
        <w:rPr>
          <w:rFonts w:ascii="Times New Roman"/>
        </w:rPr>
        <w:t xml:space="preserve">Garbagnate Milanese, </w:t>
      </w:r>
      <w:r w:rsidR="00AD197D">
        <w:rPr>
          <w:rFonts w:ascii="Times New Roman"/>
        </w:rPr>
        <w:t>25 agosto</w:t>
      </w:r>
      <w:r>
        <w:rPr>
          <w:rFonts w:ascii="Times New Roman"/>
        </w:rPr>
        <w:t xml:space="preserve"> 2020</w:t>
      </w:r>
    </w:p>
    <w:p w:rsidR="006276F3" w:rsidRDefault="006276F3">
      <w:pPr>
        <w:pStyle w:val="Corpodeltesto"/>
        <w:rPr>
          <w:b w:val="0"/>
          <w:sz w:val="22"/>
        </w:rPr>
      </w:pPr>
    </w:p>
    <w:p w:rsidR="006276F3" w:rsidRDefault="006276F3">
      <w:pPr>
        <w:pStyle w:val="Corpodeltesto"/>
        <w:rPr>
          <w:b w:val="0"/>
          <w:sz w:val="22"/>
        </w:rPr>
      </w:pPr>
    </w:p>
    <w:p w:rsidR="00AD197D" w:rsidRDefault="00AD197D">
      <w:pPr>
        <w:pStyle w:val="Corpodeltesto"/>
        <w:rPr>
          <w:b w:val="0"/>
          <w:sz w:val="22"/>
        </w:rPr>
      </w:pPr>
    </w:p>
    <w:p w:rsidR="00AD197D" w:rsidRDefault="00AD197D">
      <w:pPr>
        <w:pStyle w:val="Corpodeltesto"/>
        <w:rPr>
          <w:b w:val="0"/>
          <w:sz w:val="22"/>
        </w:rPr>
      </w:pPr>
    </w:p>
    <w:p w:rsidR="006276F3" w:rsidRDefault="006276F3">
      <w:pPr>
        <w:pStyle w:val="Corpodeltesto"/>
        <w:spacing w:before="2"/>
        <w:rPr>
          <w:b w:val="0"/>
          <w:sz w:val="30"/>
        </w:rPr>
      </w:pPr>
    </w:p>
    <w:p w:rsidR="006276F3" w:rsidRDefault="004E0E82">
      <w:pPr>
        <w:spacing w:line="278" w:lineRule="auto"/>
        <w:ind w:left="5710" w:right="1135" w:hanging="442"/>
        <w:rPr>
          <w:rFonts w:ascii="Times New Roman"/>
        </w:rPr>
      </w:pPr>
      <w:r>
        <w:rPr>
          <w:rFonts w:ascii="Times New Roman"/>
        </w:rPr>
        <w:t>Il Presidente della Commissione Esaminatrice Il Comandante della Polizia Locale</w:t>
      </w:r>
    </w:p>
    <w:p w:rsidR="006276F3" w:rsidRDefault="004E0E82">
      <w:pPr>
        <w:spacing w:line="252" w:lineRule="exact"/>
        <w:ind w:left="5976"/>
        <w:rPr>
          <w:rFonts w:ascii="Times New Roman"/>
        </w:rPr>
      </w:pPr>
      <w:r>
        <w:rPr>
          <w:rFonts w:ascii="Times New Roman"/>
        </w:rPr>
        <w:t>Dott. Andrea Assandri</w:t>
      </w:r>
    </w:p>
    <w:p w:rsidR="006276F3" w:rsidRDefault="006276F3">
      <w:pPr>
        <w:pStyle w:val="Corpodeltesto"/>
        <w:rPr>
          <w:b w:val="0"/>
          <w:sz w:val="22"/>
        </w:rPr>
      </w:pPr>
    </w:p>
    <w:p w:rsidR="006276F3" w:rsidRDefault="006276F3">
      <w:pPr>
        <w:pStyle w:val="Corpodeltesto"/>
        <w:rPr>
          <w:b w:val="0"/>
          <w:sz w:val="22"/>
        </w:rPr>
      </w:pPr>
    </w:p>
    <w:p w:rsidR="006276F3" w:rsidRDefault="006276F3">
      <w:pPr>
        <w:pStyle w:val="Corpodeltesto"/>
        <w:rPr>
          <w:b w:val="0"/>
          <w:sz w:val="22"/>
        </w:rPr>
      </w:pPr>
    </w:p>
    <w:p w:rsidR="006276F3" w:rsidRDefault="006276F3">
      <w:pPr>
        <w:pStyle w:val="Corpodeltesto"/>
        <w:spacing w:before="9"/>
        <w:rPr>
          <w:b w:val="0"/>
          <w:sz w:val="25"/>
        </w:rPr>
      </w:pPr>
    </w:p>
    <w:p w:rsidR="006276F3" w:rsidRDefault="004E0E82">
      <w:pPr>
        <w:ind w:left="312"/>
        <w:jc w:val="both"/>
        <w:rPr>
          <w:rFonts w:ascii="Arial"/>
          <w:i/>
          <w:sz w:val="16"/>
        </w:rPr>
      </w:pPr>
      <w:r>
        <w:rPr>
          <w:rFonts w:ascii="Arial"/>
          <w:i/>
          <w:sz w:val="16"/>
        </w:rPr>
        <w:t xml:space="preserve">Documento informatico sottoscritto digitalmente da Dott. Andrea Assandri ai sensi dell'art. 20 e 21 e segg. </w:t>
      </w:r>
      <w:proofErr w:type="spellStart"/>
      <w:r>
        <w:rPr>
          <w:rFonts w:ascii="Arial"/>
          <w:i/>
          <w:sz w:val="16"/>
        </w:rPr>
        <w:t>D.Lgs.</w:t>
      </w:r>
      <w:proofErr w:type="spellEnd"/>
      <w:r>
        <w:rPr>
          <w:rFonts w:ascii="Arial"/>
          <w:i/>
          <w:sz w:val="16"/>
        </w:rPr>
        <w:t xml:space="preserve"> 82/2005.</w:t>
      </w:r>
    </w:p>
    <w:sectPr w:rsidR="006276F3" w:rsidSect="006276F3">
      <w:type w:val="continuous"/>
      <w:pgSz w:w="11900" w:h="16840"/>
      <w:pgMar w:top="840" w:right="60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AD197D"/>
    <w:rsid w:val="0011113E"/>
    <w:rsid w:val="001C7355"/>
    <w:rsid w:val="004E0E82"/>
    <w:rsid w:val="004F7E98"/>
    <w:rsid w:val="005832D1"/>
    <w:rsid w:val="006276F3"/>
    <w:rsid w:val="00AD197D"/>
    <w:rsid w:val="00C27F0B"/>
    <w:rsid w:val="00C5207A"/>
    <w:rsid w:val="00E92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276F3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76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276F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276F3"/>
  </w:style>
  <w:style w:type="paragraph" w:customStyle="1" w:styleId="TableParagraph">
    <w:name w:val="Table Paragraph"/>
    <w:basedOn w:val="Normale"/>
    <w:uiPriority w:val="1"/>
    <w:qFormat/>
    <w:rsid w:val="006276F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mune.garbagnate-milanese.mi.it/" TargetMode="Externa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.meroni\Desktop\GRADUATORIA%20FINALE%20D1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GRADUATORIA FINALE D1 (1)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>Comune di Garbagnate Milanese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GRADUATORIA FINALE D1</dc:title>
  <dc:creator>f.meroni</dc:creator>
  <cp:lastModifiedBy>f.meroni</cp:lastModifiedBy>
  <cp:revision>2</cp:revision>
  <dcterms:created xsi:type="dcterms:W3CDTF">2020-08-25T07:48:00Z</dcterms:created>
  <dcterms:modified xsi:type="dcterms:W3CDTF">2020-08-25T07:48:00Z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2020-07-27T00:00:00Z</vt:filetime>
  </property>
  <property fmtid="{D5CDD505-2E9C-101B-9397-08002B2CF9AE}" pid="3" name="Creator">
    <vt:lpwstr>PDFCreator Free 3.4.1</vt:lpwstr>
  </property>
  <property fmtid="{D5CDD505-2E9C-101B-9397-08002B2CF9AE}" pid="4" name="LastSaved">
    <vt:filetime>2020-08-25T00:00:00Z</vt:filetime>
  </property>
</Properties>
</file>